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2CCA7" w14:textId="77777777" w:rsidR="00832392" w:rsidRPr="00751EEA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sz w:val="24"/>
          <w:szCs w:val="24"/>
        </w:rPr>
        <w:tab/>
      </w:r>
      <w:r w:rsidRPr="00751EEA">
        <w:rPr>
          <w:rFonts w:ascii="Calibri" w:hAnsi="Calibri" w:cs="Times New Roman"/>
          <w:b/>
          <w:sz w:val="24"/>
          <w:szCs w:val="24"/>
        </w:rPr>
        <w:tab/>
      </w:r>
      <w:r w:rsidRPr="00751EEA">
        <w:rPr>
          <w:rFonts w:ascii="Calibri" w:hAnsi="Calibri" w:cs="Times New Roman"/>
          <w:b/>
          <w:sz w:val="24"/>
          <w:szCs w:val="24"/>
        </w:rPr>
        <w:tab/>
      </w:r>
    </w:p>
    <w:p w14:paraId="3721DBC4" w14:textId="559EAA54" w:rsidR="00832392" w:rsidRPr="00610DCF" w:rsidRDefault="00610DCF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</w:rPr>
      </w:pPr>
      <w:r>
        <w:rPr>
          <w:rFonts w:ascii="Calibri" w:hAnsi="Calibri" w:cs="Times New Roman"/>
          <w:b/>
          <w:noProof/>
          <w:sz w:val="24"/>
          <w:szCs w:val="24"/>
        </w:rPr>
        <w:tab/>
      </w:r>
      <w:r>
        <w:rPr>
          <w:rFonts w:ascii="Calibri" w:hAnsi="Calibri" w:cs="Times New Roman"/>
          <w:b/>
          <w:noProof/>
          <w:sz w:val="24"/>
          <w:szCs w:val="24"/>
        </w:rPr>
        <w:tab/>
      </w:r>
      <w:r>
        <w:rPr>
          <w:rFonts w:ascii="Calibri" w:hAnsi="Calibri" w:cs="Times New Roman"/>
          <w:b/>
          <w:noProof/>
          <w:sz w:val="24"/>
          <w:szCs w:val="24"/>
        </w:rPr>
        <w:tab/>
      </w:r>
      <w:r w:rsidR="00FF0900">
        <w:rPr>
          <w:rFonts w:ascii="Calibri" w:hAnsi="Calibri" w:cs="Times New Roman"/>
          <w:b/>
          <w:noProof/>
          <w:sz w:val="24"/>
          <w:szCs w:val="24"/>
        </w:rPr>
        <w:t xml:space="preserve">  </w:t>
      </w:r>
      <w:r w:rsidR="00FF0900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 wp14:anchorId="22A36626" wp14:editId="71929598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b/>
          <w:noProof/>
          <w:sz w:val="24"/>
          <w:szCs w:val="24"/>
        </w:rPr>
        <w:tab/>
      </w:r>
      <w:r>
        <w:rPr>
          <w:rFonts w:ascii="Calibri" w:hAnsi="Calibri" w:cs="Times New Roman"/>
          <w:b/>
          <w:noProof/>
          <w:sz w:val="24"/>
          <w:szCs w:val="24"/>
        </w:rPr>
        <w:tab/>
      </w:r>
      <w:r>
        <w:rPr>
          <w:rFonts w:ascii="Calibri" w:hAnsi="Calibri" w:cs="Times New Roman"/>
          <w:b/>
          <w:noProof/>
          <w:sz w:val="24"/>
          <w:szCs w:val="24"/>
        </w:rPr>
        <w:tab/>
      </w:r>
      <w:r>
        <w:rPr>
          <w:rFonts w:ascii="Calibri" w:hAnsi="Calibri" w:cs="Times New Roman"/>
          <w:b/>
          <w:noProof/>
          <w:sz w:val="24"/>
          <w:szCs w:val="24"/>
        </w:rPr>
        <w:tab/>
      </w:r>
      <w:r w:rsidR="003441A0" w:rsidRPr="003441A0">
        <w:rPr>
          <w:rFonts w:ascii="Calibri" w:hAnsi="Calibri" w:cs="Times New Roman"/>
          <w:b/>
          <w:noProof/>
          <w:sz w:val="36"/>
          <w:szCs w:val="36"/>
        </w:rPr>
        <w:t xml:space="preserve">                </w:t>
      </w:r>
    </w:p>
    <w:p w14:paraId="28F8BFCB" w14:textId="77777777" w:rsidR="00832392" w:rsidRPr="00751EEA" w:rsidRDefault="00832392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795"/>
        <w:gridCol w:w="4800"/>
      </w:tblGrid>
      <w:tr w:rsidR="00832392" w:rsidRPr="00062C8D" w14:paraId="59021986" w14:textId="77777777" w:rsidTr="00751EEA">
        <w:tc>
          <w:tcPr>
            <w:tcW w:w="4810" w:type="dxa"/>
          </w:tcPr>
          <w:p w14:paraId="69E291E1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14:paraId="34035B5A" w14:textId="77777777" w:rsidR="00832392" w:rsidRPr="00062C8D" w:rsidRDefault="00AA488C" w:rsidP="00D321B7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 ΘΡΗΣΚΕΥΜΑΤΩΝ</w:t>
            </w:r>
            <w:r w:rsidR="00846A56">
              <w:rPr>
                <w:rFonts w:asciiTheme="minorHAnsi" w:hAnsiTheme="minorHAnsi" w:cs="Times New Roman"/>
              </w:rPr>
              <w:t xml:space="preserve"> ΚΑΙ ΑΘΛΗΤΙΣΜΟΥ</w:t>
            </w:r>
          </w:p>
          <w:p w14:paraId="7FD453C6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14:paraId="0F9EC918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14:paraId="5995626D" w14:textId="77777777" w:rsidR="00832392" w:rsidRDefault="00062C8D" w:rsidP="008E1C6B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14:paraId="52EDDF17" w14:textId="77777777" w:rsidR="00D321B7" w:rsidRPr="00062C8D" w:rsidRDefault="00D321B7" w:rsidP="008E1C6B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</w:tcPr>
          <w:p w14:paraId="0A9459FD" w14:textId="77777777" w:rsidR="00832392" w:rsidRPr="004B33C5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</w:p>
          <w:p w14:paraId="784CF036" w14:textId="77777777" w:rsidR="00832392" w:rsidRPr="004B33C5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Ημερομηνία</w:t>
            </w:r>
            <w:r w:rsidR="008E1C6B">
              <w:rPr>
                <w:rFonts w:asciiTheme="minorHAnsi" w:hAnsiTheme="minorHAnsi" w:cs="Times New Roman"/>
                <w:b/>
              </w:rPr>
              <w:t xml:space="preserve">  27</w:t>
            </w:r>
            <w:r w:rsidR="00AA5B20">
              <w:rPr>
                <w:rFonts w:asciiTheme="minorHAnsi" w:hAnsiTheme="minorHAnsi" w:cs="Times New Roman"/>
                <w:b/>
              </w:rPr>
              <w:t>/2/2025</w:t>
            </w:r>
          </w:p>
          <w:p w14:paraId="3AA83563" w14:textId="77777777" w:rsidR="00832392" w:rsidRPr="00CE7A8C" w:rsidRDefault="00947FE0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Αρ. </w:t>
            </w:r>
            <w:proofErr w:type="spellStart"/>
            <w:r>
              <w:rPr>
                <w:rFonts w:asciiTheme="minorHAnsi" w:hAnsiTheme="minorHAnsi" w:cs="Times New Roman"/>
                <w:b/>
              </w:rPr>
              <w:t>Πρ</w:t>
            </w:r>
            <w:proofErr w:type="spellEnd"/>
            <w:r>
              <w:rPr>
                <w:rFonts w:asciiTheme="minorHAnsi" w:hAnsiTheme="minorHAnsi" w:cs="Times New Roman"/>
                <w:b/>
              </w:rPr>
              <w:t xml:space="preserve">. </w:t>
            </w:r>
            <w:r w:rsidR="00D321B7">
              <w:rPr>
                <w:rFonts w:asciiTheme="minorHAnsi" w:hAnsiTheme="minorHAnsi" w:cs="Times New Roman"/>
                <w:b/>
              </w:rPr>
              <w:t>446</w:t>
            </w:r>
          </w:p>
          <w:p w14:paraId="6214F4D9" w14:textId="77777777" w:rsidR="00832392" w:rsidRPr="004B33C5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14:paraId="409A0AB6" w14:textId="77777777" w:rsidR="00036389" w:rsidRPr="00062C8D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62C8D" w14:paraId="7CEF5492" w14:textId="77777777" w:rsidTr="00AE77A8">
        <w:trPr>
          <w:trHeight w:val="271"/>
        </w:trPr>
        <w:tc>
          <w:tcPr>
            <w:tcW w:w="542" w:type="dxa"/>
          </w:tcPr>
          <w:p w14:paraId="7099CA92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14:paraId="56FD36CD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14:paraId="4B2C48BD" w14:textId="77777777" w:rsidR="00966FF2" w:rsidRPr="00062C8D" w:rsidRDefault="0042225B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1</w:t>
            </w:r>
            <w:r w:rsidRPr="0042225B">
              <w:rPr>
                <w:rFonts w:asciiTheme="minorHAnsi" w:hAnsiTheme="minorHAnsi" w:cs="Times New Roman"/>
                <w:b/>
                <w:vertAlign w:val="superscript"/>
              </w:rPr>
              <w:t>Ο</w:t>
            </w:r>
            <w:r>
              <w:rPr>
                <w:rFonts w:asciiTheme="minorHAnsi" w:hAnsiTheme="minorHAnsi" w:cs="Times New Roman"/>
                <w:b/>
              </w:rPr>
              <w:t xml:space="preserve"> ΓΕΛ ΜΑΡΚΟΠΟΥΛΟΥ ΜΕΣΟΓΑΙΑΣ</w:t>
            </w:r>
          </w:p>
        </w:tc>
      </w:tr>
      <w:tr w:rsidR="002A7CFA" w:rsidRPr="00062C8D" w14:paraId="63CC8EE0" w14:textId="77777777" w:rsidTr="00AE77A8">
        <w:trPr>
          <w:trHeight w:val="458"/>
        </w:trPr>
        <w:tc>
          <w:tcPr>
            <w:tcW w:w="542" w:type="dxa"/>
          </w:tcPr>
          <w:p w14:paraId="048C640C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14:paraId="18E6CF58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14:paraId="69AD122C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14:paraId="2F9F0C75" w14:textId="77777777" w:rsidR="00AA5B20" w:rsidRPr="00B54502" w:rsidRDefault="008E1C6B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ΝΑΥΠΛΙΟ – ΠΟΡΤΟΧΕΛΙ – ΣΠΕΤΣΕΣ - ΕΠΙΔΑΥΡΟΣ</w:t>
            </w:r>
          </w:p>
          <w:p w14:paraId="03ADC29E" w14:textId="77777777" w:rsidR="00AA5B20" w:rsidRPr="00B54502" w:rsidRDefault="00AA5B20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B54502">
              <w:rPr>
                <w:rFonts w:asciiTheme="minorHAnsi" w:hAnsiTheme="minorHAnsi" w:cs="Times New Roman"/>
                <w:b/>
              </w:rPr>
              <w:t xml:space="preserve"> </w:t>
            </w:r>
            <w:r w:rsidR="00374DB4" w:rsidRPr="00B54502">
              <w:rPr>
                <w:rFonts w:asciiTheme="minorHAnsi" w:hAnsiTheme="minorHAnsi" w:cs="Times New Roman"/>
                <w:b/>
              </w:rPr>
              <w:t>ΑΝΑΧΩΡΗΣΗ:</w:t>
            </w:r>
            <w:r w:rsidR="00846A56" w:rsidRPr="00B54502">
              <w:rPr>
                <w:rFonts w:asciiTheme="minorHAnsi" w:hAnsiTheme="minorHAnsi" w:cs="Times New Roman"/>
                <w:b/>
              </w:rPr>
              <w:t xml:space="preserve"> </w:t>
            </w:r>
            <w:r w:rsidR="008E1C6B">
              <w:rPr>
                <w:rFonts w:asciiTheme="minorHAnsi" w:hAnsiTheme="minorHAnsi" w:cs="Times New Roman"/>
                <w:b/>
              </w:rPr>
              <w:t>9</w:t>
            </w:r>
            <w:r w:rsidRPr="00B54502">
              <w:rPr>
                <w:rFonts w:asciiTheme="minorHAnsi" w:hAnsiTheme="minorHAnsi" w:cs="Times New Roman"/>
                <w:b/>
              </w:rPr>
              <w:t>/</w:t>
            </w:r>
            <w:r w:rsidR="008E1C6B">
              <w:rPr>
                <w:rFonts w:asciiTheme="minorHAnsi" w:hAnsiTheme="minorHAnsi" w:cs="Times New Roman"/>
                <w:b/>
              </w:rPr>
              <w:t>4</w:t>
            </w:r>
            <w:r w:rsidRPr="00B54502">
              <w:rPr>
                <w:rFonts w:asciiTheme="minorHAnsi" w:hAnsiTheme="minorHAnsi" w:cs="Times New Roman"/>
                <w:b/>
              </w:rPr>
              <w:t>/2025</w:t>
            </w:r>
          </w:p>
          <w:p w14:paraId="3C0FE045" w14:textId="77777777" w:rsidR="00374DB4" w:rsidRPr="00B54502" w:rsidRDefault="009A53AC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B54502">
              <w:rPr>
                <w:rFonts w:asciiTheme="minorHAnsi" w:hAnsiTheme="minorHAnsi" w:cs="Times New Roman"/>
                <w:b/>
              </w:rPr>
              <w:t xml:space="preserve"> </w:t>
            </w:r>
            <w:r w:rsidR="00AA5B20" w:rsidRPr="00B54502">
              <w:rPr>
                <w:rFonts w:asciiTheme="minorHAnsi" w:hAnsiTheme="minorHAnsi" w:cs="Times New Roman"/>
                <w:b/>
              </w:rPr>
              <w:t>ΕΠΙΣΤΡΟΦΗ</w:t>
            </w:r>
            <w:r w:rsidR="00846A56" w:rsidRPr="00B54502">
              <w:rPr>
                <w:rFonts w:asciiTheme="minorHAnsi" w:hAnsiTheme="minorHAnsi" w:cs="Times New Roman"/>
                <w:b/>
              </w:rPr>
              <w:t xml:space="preserve">:  </w:t>
            </w:r>
            <w:r w:rsidR="008E1C6B">
              <w:rPr>
                <w:rFonts w:asciiTheme="minorHAnsi" w:hAnsiTheme="minorHAnsi" w:cs="Times New Roman"/>
                <w:b/>
              </w:rPr>
              <w:t>10</w:t>
            </w:r>
            <w:r w:rsidR="00846A56" w:rsidRPr="00B54502">
              <w:rPr>
                <w:rFonts w:asciiTheme="minorHAnsi" w:hAnsiTheme="minorHAnsi" w:cs="Times New Roman"/>
                <w:b/>
              </w:rPr>
              <w:t xml:space="preserve"> </w:t>
            </w:r>
            <w:r w:rsidR="00AA5B20" w:rsidRPr="00B54502">
              <w:rPr>
                <w:rFonts w:asciiTheme="minorHAnsi" w:hAnsiTheme="minorHAnsi" w:cs="Times New Roman"/>
                <w:b/>
              </w:rPr>
              <w:t>/</w:t>
            </w:r>
            <w:r w:rsidR="00D2559D" w:rsidRPr="00B54502">
              <w:rPr>
                <w:rFonts w:asciiTheme="minorHAnsi" w:hAnsiTheme="minorHAnsi" w:cs="Times New Roman"/>
                <w:b/>
              </w:rPr>
              <w:t>4</w:t>
            </w:r>
            <w:r w:rsidR="00AA5B20" w:rsidRPr="00B54502">
              <w:rPr>
                <w:rFonts w:asciiTheme="minorHAnsi" w:hAnsiTheme="minorHAnsi" w:cs="Times New Roman"/>
                <w:b/>
              </w:rPr>
              <w:t>/2025</w:t>
            </w:r>
            <w:r w:rsidR="008E1C6B">
              <w:rPr>
                <w:rFonts w:asciiTheme="minorHAnsi" w:hAnsiTheme="minorHAnsi" w:cs="Times New Roman"/>
                <w:b/>
              </w:rPr>
              <w:t xml:space="preserve"> </w:t>
            </w:r>
          </w:p>
          <w:p w14:paraId="481B8BBC" w14:textId="77777777" w:rsidR="00966FF2" w:rsidRPr="00B54502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A7CFA" w:rsidRPr="00062C8D" w14:paraId="1830E43F" w14:textId="77777777" w:rsidTr="0042225B">
        <w:trPr>
          <w:trHeight w:val="539"/>
        </w:trPr>
        <w:tc>
          <w:tcPr>
            <w:tcW w:w="542" w:type="dxa"/>
          </w:tcPr>
          <w:p w14:paraId="39921093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14:paraId="3392B224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14:paraId="1DC8E7A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14:paraId="3F6B733E" w14:textId="77777777" w:rsidR="00966FF2" w:rsidRPr="00B54502" w:rsidRDefault="008E1C6B" w:rsidP="00970B84">
            <w:pPr>
              <w:pStyle w:val="20"/>
              <w:tabs>
                <w:tab w:val="left" w:pos="0"/>
                <w:tab w:val="left" w:pos="174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41-45 </w:t>
            </w:r>
            <w:r w:rsidR="00D2559D" w:rsidRPr="00B54502">
              <w:rPr>
                <w:rFonts w:asciiTheme="minorHAnsi" w:hAnsiTheme="minorHAnsi" w:cstheme="minorHAnsi"/>
                <w:b/>
              </w:rPr>
              <w:t>ΜΑΘΗΤΕΣ και</w:t>
            </w:r>
            <w:r>
              <w:rPr>
                <w:rFonts w:asciiTheme="minorHAnsi" w:hAnsiTheme="minorHAnsi" w:cstheme="minorHAnsi"/>
                <w:b/>
              </w:rPr>
              <w:t xml:space="preserve"> 3</w:t>
            </w:r>
            <w:r w:rsidR="00E67B25" w:rsidRPr="00B5450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970B84" w:rsidRPr="00B54502">
              <w:rPr>
                <w:rFonts w:asciiTheme="minorHAnsi" w:hAnsiTheme="minorHAnsi" w:cstheme="minorHAnsi"/>
                <w:b/>
              </w:rPr>
              <w:t>ΚΑΘΗΓΗΤΕΣ</w:t>
            </w:r>
          </w:p>
        </w:tc>
      </w:tr>
      <w:tr w:rsidR="002A7CFA" w:rsidRPr="00062C8D" w14:paraId="216E0EB9" w14:textId="77777777" w:rsidTr="00AE77A8">
        <w:trPr>
          <w:trHeight w:val="458"/>
        </w:trPr>
        <w:tc>
          <w:tcPr>
            <w:tcW w:w="542" w:type="dxa"/>
          </w:tcPr>
          <w:p w14:paraId="26B10CB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14:paraId="7142B647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14:paraId="2757B928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14:paraId="6B66F4A4" w14:textId="77777777" w:rsidR="00DD331C" w:rsidRDefault="00DD331C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/>
                <w:b/>
              </w:rPr>
            </w:pPr>
          </w:p>
          <w:p w14:paraId="67C431DC" w14:textId="77777777" w:rsidR="00D2559D" w:rsidRPr="00D2559D" w:rsidRDefault="00DD331C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Μεταφορικά μέσα: </w:t>
            </w:r>
          </w:p>
          <w:p w14:paraId="6CB9AF8B" w14:textId="77777777" w:rsidR="004A5392" w:rsidRPr="008E1C6B" w:rsidRDefault="00D2559D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ΛΕΩΦΟΡΕΙΟ</w:t>
            </w:r>
            <w:r w:rsidR="008E1C6B">
              <w:rPr>
                <w:rFonts w:ascii="Calibri" w:hAnsi="Calibri" w:cs="Times New Roman"/>
                <w:b/>
              </w:rPr>
              <w:t xml:space="preserve"> – </w:t>
            </w:r>
            <w:r w:rsidR="008E1C6B">
              <w:rPr>
                <w:rFonts w:ascii="Calibri" w:hAnsi="Calibri" w:cs="Times New Roman"/>
                <w:b/>
                <w:lang w:val="en-US"/>
              </w:rPr>
              <w:t>FERRY</w:t>
            </w:r>
            <w:r w:rsidR="008E1C6B" w:rsidRPr="008E1C6B">
              <w:rPr>
                <w:rFonts w:ascii="Calibri" w:hAnsi="Calibri" w:cs="Times New Roman"/>
                <w:b/>
              </w:rPr>
              <w:t xml:space="preserve"> </w:t>
            </w:r>
            <w:r w:rsidR="008E1C6B">
              <w:rPr>
                <w:rFonts w:ascii="Calibri" w:hAnsi="Calibri" w:cs="Times New Roman"/>
                <w:b/>
                <w:lang w:val="en-US"/>
              </w:rPr>
              <w:t>BOAT</w:t>
            </w:r>
            <w:r w:rsidR="008E1C6B" w:rsidRPr="008E1C6B">
              <w:rPr>
                <w:rFonts w:ascii="Calibri" w:hAnsi="Calibri" w:cs="Times New Roman"/>
                <w:b/>
              </w:rPr>
              <w:t xml:space="preserve"> </w:t>
            </w:r>
            <w:r w:rsidR="008E1C6B">
              <w:rPr>
                <w:rFonts w:ascii="Calibri" w:hAnsi="Calibri" w:cs="Times New Roman"/>
                <w:b/>
              </w:rPr>
              <w:t>ΓΙΑ ΣΠΕΤΣΕΣ</w:t>
            </w:r>
          </w:p>
          <w:p w14:paraId="2A90538B" w14:textId="77777777" w:rsidR="00D2559D" w:rsidRDefault="00D2559D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  <w:p w14:paraId="7DE1D2A2" w14:textId="77777777" w:rsidR="00D2559D" w:rsidRDefault="00DD331C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Μεταφορά με </w:t>
            </w:r>
            <w:r w:rsidR="00E632F0">
              <w:rPr>
                <w:rFonts w:ascii="Calibri" w:hAnsi="Calibri" w:cs="Times New Roman"/>
                <w:b/>
              </w:rPr>
              <w:t>σ</w:t>
            </w:r>
            <w:r w:rsidR="008E1C6B">
              <w:rPr>
                <w:rFonts w:ascii="Calibri" w:hAnsi="Calibri" w:cs="Times New Roman"/>
                <w:b/>
              </w:rPr>
              <w:t>ύγχρονο</w:t>
            </w:r>
            <w:r w:rsidR="0042225B">
              <w:rPr>
                <w:rFonts w:ascii="Calibri" w:hAnsi="Calibri" w:cs="Times New Roman"/>
                <w:b/>
              </w:rPr>
              <w:t xml:space="preserve"> </w:t>
            </w:r>
            <w:r w:rsidR="008E1C6B">
              <w:rPr>
                <w:rFonts w:ascii="Calibri" w:hAnsi="Calibri" w:cs="Times New Roman"/>
                <w:b/>
              </w:rPr>
              <w:t>τουριστικό</w:t>
            </w:r>
            <w:r>
              <w:rPr>
                <w:rFonts w:ascii="Calibri" w:hAnsi="Calibri" w:cs="Times New Roman"/>
                <w:b/>
              </w:rPr>
              <w:t xml:space="preserve"> λεω</w:t>
            </w:r>
            <w:r w:rsidR="008E1C6B">
              <w:rPr>
                <w:rFonts w:ascii="Calibri" w:hAnsi="Calibri" w:cs="Times New Roman"/>
                <w:b/>
              </w:rPr>
              <w:t>φορείο</w:t>
            </w:r>
            <w:r w:rsidR="00D2559D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="00D2559D">
              <w:rPr>
                <w:rFonts w:ascii="Calibri" w:hAnsi="Calibri" w:cs="Times New Roman"/>
                <w:b/>
              </w:rPr>
              <w:t>καθόλη</w:t>
            </w:r>
            <w:proofErr w:type="spellEnd"/>
            <w:r w:rsidR="00D2559D">
              <w:rPr>
                <w:rFonts w:ascii="Calibri" w:hAnsi="Calibri" w:cs="Times New Roman"/>
                <w:b/>
              </w:rPr>
              <w:t xml:space="preserve"> τη διάρκεια της εκδρομής .</w:t>
            </w:r>
          </w:p>
          <w:p w14:paraId="5B5A9A92" w14:textId="4E83E960" w:rsidR="00DD331C" w:rsidRDefault="008E1C6B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Το λεωφορείο</w:t>
            </w:r>
            <w:r w:rsidR="00DD331C">
              <w:rPr>
                <w:rFonts w:ascii="Calibri" w:hAnsi="Calibri" w:cs="Times New Roman"/>
                <w:b/>
              </w:rPr>
              <w:t xml:space="preserve"> να διαθέτουν έμπειρο οδηγό και ν</w:t>
            </w:r>
            <w:r>
              <w:rPr>
                <w:rFonts w:ascii="Calibri" w:hAnsi="Calibri" w:cs="Times New Roman"/>
                <w:b/>
              </w:rPr>
              <w:t xml:space="preserve">α </w:t>
            </w:r>
            <w:r w:rsidR="00D162D2">
              <w:rPr>
                <w:rFonts w:ascii="Calibri" w:hAnsi="Calibri" w:cs="Times New Roman"/>
                <w:b/>
              </w:rPr>
              <w:t>πληροί</w:t>
            </w:r>
            <w:r w:rsidR="00DD331C">
              <w:rPr>
                <w:rFonts w:ascii="Calibri" w:hAnsi="Calibri" w:cs="Times New Roman"/>
                <w:b/>
              </w:rPr>
              <w:t xml:space="preserve"> όλες τις προδιαγραφές (ζώνες, ΚΤΕΟ κλπ),  όπως ορίζει ο Νόμος.</w:t>
            </w:r>
          </w:p>
          <w:p w14:paraId="3DE8A77C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A7CFA" w:rsidRPr="00062C8D" w14:paraId="403FA8DB" w14:textId="77777777" w:rsidTr="00AE77A8">
        <w:trPr>
          <w:trHeight w:val="933"/>
        </w:trPr>
        <w:tc>
          <w:tcPr>
            <w:tcW w:w="542" w:type="dxa"/>
          </w:tcPr>
          <w:p w14:paraId="16379E69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14:paraId="6EC4D56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14:paraId="103B66D3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14:paraId="51E46C1E" w14:textId="77777777" w:rsidR="002A7CFA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14:paraId="43148EF8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</w:p>
        </w:tc>
        <w:tc>
          <w:tcPr>
            <w:tcW w:w="4690" w:type="dxa"/>
          </w:tcPr>
          <w:p w14:paraId="06BD924B" w14:textId="77777777" w:rsidR="00DD331C" w:rsidRDefault="008E1C6B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1</w:t>
            </w:r>
            <w:r w:rsidR="00AA5B20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>ΔΙΑΝΥΚΤΕΡΕΥΣΗ</w:t>
            </w:r>
            <w:r w:rsidR="002F2117">
              <w:rPr>
                <w:rFonts w:ascii="Calibri" w:hAnsi="Calibri" w:cs="Times New Roman"/>
                <w:b/>
              </w:rPr>
              <w:t xml:space="preserve"> Ξενοδοχείο </w:t>
            </w:r>
            <w:r w:rsidR="00410FFB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 xml:space="preserve">στο ΠΟΡΤΟ ΧΕΛΙ </w:t>
            </w:r>
            <w:r w:rsidR="00DD331C">
              <w:rPr>
                <w:rFonts w:ascii="Calibri" w:hAnsi="Calibri" w:cs="Times New Roman"/>
                <w:b/>
              </w:rPr>
              <w:t>με ημιδιατροφή (</w:t>
            </w:r>
            <w:r w:rsidR="009F7D76">
              <w:rPr>
                <w:rFonts w:ascii="Calibri" w:hAnsi="Calibri" w:cs="Times New Roman"/>
                <w:b/>
              </w:rPr>
              <w:t>πρωινό</w:t>
            </w:r>
            <w:r w:rsidR="00DD331C">
              <w:rPr>
                <w:rFonts w:ascii="Calibri" w:hAnsi="Calibri" w:cs="Times New Roman"/>
                <w:b/>
              </w:rPr>
              <w:t xml:space="preserve"> και δείπνο) σε μπουφέ.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 w:rsidR="00DD331C">
              <w:rPr>
                <w:rFonts w:ascii="Calibri" w:hAnsi="Calibri" w:cs="Times New Roman"/>
                <w:b/>
              </w:rPr>
              <w:t xml:space="preserve">Διαμονή σε </w:t>
            </w:r>
            <w:r w:rsidR="0042225B">
              <w:rPr>
                <w:rFonts w:ascii="Calibri" w:hAnsi="Calibri" w:cs="Times New Roman"/>
                <w:b/>
              </w:rPr>
              <w:t>δίκλινα-</w:t>
            </w:r>
            <w:r w:rsidR="00DA4050">
              <w:rPr>
                <w:rFonts w:ascii="Calibri" w:hAnsi="Calibri" w:cs="Times New Roman"/>
                <w:b/>
              </w:rPr>
              <w:t>τρίκλινα</w:t>
            </w:r>
            <w:r w:rsidR="00FA1255">
              <w:rPr>
                <w:rFonts w:ascii="Calibri" w:hAnsi="Calibri" w:cs="Times New Roman"/>
                <w:b/>
              </w:rPr>
              <w:t>-τετράκλινα</w:t>
            </w:r>
            <w:r w:rsidR="00DD331C">
              <w:rPr>
                <w:rFonts w:ascii="Calibri" w:hAnsi="Calibri" w:cs="Times New Roman"/>
                <w:b/>
              </w:rPr>
              <w:t xml:space="preserve"> δωμάτια για τους μαθητές και μονόκλινα για τους καθηγητές.</w:t>
            </w:r>
          </w:p>
          <w:p w14:paraId="31A204B0" w14:textId="77777777" w:rsidR="00DD331C" w:rsidRDefault="00DD331C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  <w:p w14:paraId="2F9AABAE" w14:textId="77777777" w:rsidR="00DD331C" w:rsidRDefault="00DD331C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Όλα τα δωμάτια να βρίσκονται συγκεντρωμένα στην ίδια πτέρυγα του ξενοδοχείου και να υπάρχει προσωπικό ασφαλείας και για τις βραδινές ώρες.</w:t>
            </w:r>
          </w:p>
          <w:p w14:paraId="5BB90096" w14:textId="77777777" w:rsidR="00DD331C" w:rsidRDefault="00DD331C" w:rsidP="00DD331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  <w:p w14:paraId="6358542E" w14:textId="77777777" w:rsidR="00D2559D" w:rsidRDefault="00770ECD" w:rsidP="008D013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Απαιτείται </w:t>
            </w:r>
            <w:r w:rsidR="00D2559D">
              <w:rPr>
                <w:rFonts w:ascii="Calibri" w:hAnsi="Calibri" w:cs="Times New Roman"/>
                <w:b/>
              </w:rPr>
              <w:t>γραπτή επιβεβαίωση του</w:t>
            </w:r>
          </w:p>
          <w:p w14:paraId="4EA252CF" w14:textId="77777777" w:rsidR="00D930B9" w:rsidRDefault="00DD331C" w:rsidP="008D013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ξενοδοχείου</w:t>
            </w:r>
            <w:r w:rsidR="008D0136">
              <w:rPr>
                <w:rFonts w:ascii="Calibri" w:hAnsi="Calibri" w:cs="Times New Roman"/>
                <w:b/>
              </w:rPr>
              <w:t xml:space="preserve"> για διαθεσιμότητα και κράτηση 100% δωματίων (δίκλινα, τρίκλινα και τετράκλινα)</w:t>
            </w:r>
            <w:r w:rsidR="00770ECD">
              <w:rPr>
                <w:rFonts w:ascii="Calibri" w:hAnsi="Calibri" w:cs="Times New Roman"/>
                <w:b/>
              </w:rPr>
              <w:t xml:space="preserve"> </w:t>
            </w:r>
            <w:r w:rsidR="008D0136">
              <w:rPr>
                <w:rFonts w:ascii="Calibri" w:hAnsi="Calibri" w:cs="Times New Roman"/>
                <w:b/>
              </w:rPr>
              <w:t xml:space="preserve"> για τους μαθητές και (μονόκλινα) για τους καθηγητές </w:t>
            </w:r>
            <w:r w:rsidR="008E1C6B">
              <w:rPr>
                <w:rFonts w:ascii="Calibri" w:hAnsi="Calibri" w:cs="Times New Roman"/>
                <w:b/>
              </w:rPr>
              <w:t xml:space="preserve">τη συγκεκριμένη ημερομηνία </w:t>
            </w:r>
            <w:r w:rsidR="008E77D5">
              <w:rPr>
                <w:rFonts w:ascii="Calibri" w:hAnsi="Calibri" w:cs="Times New Roman"/>
                <w:b/>
              </w:rPr>
              <w:t xml:space="preserve"> στο όνομα του σχολείου</w:t>
            </w:r>
            <w:r w:rsidR="008D0136">
              <w:rPr>
                <w:rFonts w:ascii="Calibri" w:hAnsi="Calibri" w:cs="Times New Roman"/>
                <w:b/>
              </w:rPr>
              <w:t>.</w:t>
            </w:r>
          </w:p>
          <w:p w14:paraId="444FB0D5" w14:textId="77777777" w:rsidR="00966FF2" w:rsidRPr="00062C8D" w:rsidRDefault="001D50DA" w:rsidP="00D930B9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Να περιλαμβάνεται  στην τιμή ο φόρος διανυκτέρευσης.</w:t>
            </w:r>
          </w:p>
        </w:tc>
      </w:tr>
      <w:tr w:rsidR="002A7CFA" w:rsidRPr="00062C8D" w14:paraId="13942009" w14:textId="77777777" w:rsidTr="00AE77A8">
        <w:trPr>
          <w:trHeight w:val="458"/>
        </w:trPr>
        <w:tc>
          <w:tcPr>
            <w:tcW w:w="542" w:type="dxa"/>
          </w:tcPr>
          <w:p w14:paraId="653DAC5A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lastRenderedPageBreak/>
              <w:t>6</w:t>
            </w:r>
          </w:p>
        </w:tc>
        <w:tc>
          <w:tcPr>
            <w:tcW w:w="5592" w:type="dxa"/>
          </w:tcPr>
          <w:p w14:paraId="0A09EDE3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14:paraId="39F7D43D" w14:textId="77777777" w:rsidR="002A7CF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lang w:val="fr-CA"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  <w:p w14:paraId="7395F988" w14:textId="77777777" w:rsidR="003F69D1" w:rsidRPr="003F69D1" w:rsidRDefault="003F69D1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fr-CA"/>
              </w:rPr>
            </w:pPr>
          </w:p>
        </w:tc>
        <w:tc>
          <w:tcPr>
            <w:tcW w:w="4690" w:type="dxa"/>
          </w:tcPr>
          <w:p w14:paraId="5B92BA49" w14:textId="77777777" w:rsidR="00981E82" w:rsidRPr="001D50DA" w:rsidRDefault="00DD331C" w:rsidP="00981E82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Μετακινήσεις σε</w:t>
            </w:r>
            <w:r w:rsidR="00981E82">
              <w:rPr>
                <w:rFonts w:ascii="Calibri" w:hAnsi="Calibri" w:cs="Times New Roman"/>
                <w:b/>
              </w:rPr>
              <w:t xml:space="preserve"> όλες τις επισκέψεις και μετακινήσεις που θα υποδείξουμε σύμφωνα με το πρόγραμμα της εκδρομής.</w:t>
            </w:r>
            <w:r w:rsidR="00FD6C38">
              <w:rPr>
                <w:rFonts w:ascii="Calibri" w:hAnsi="Calibri" w:cs="Times New Roman"/>
                <w:b/>
              </w:rPr>
              <w:t xml:space="preserve"> Να συμπεριλαμβάνονται στην τιμή προσφοράς το κόστος των εισόδων σε χώρους επίσκεψης καθώς και το κόστος των ξεναγήσεων</w:t>
            </w:r>
            <w:r w:rsidR="008E1C6B">
              <w:rPr>
                <w:rFonts w:ascii="Calibri" w:hAnsi="Calibri" w:cs="Times New Roman"/>
                <w:b/>
              </w:rPr>
              <w:t>,</w:t>
            </w:r>
          </w:p>
          <w:p w14:paraId="2701614E" w14:textId="77777777" w:rsidR="00966FF2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  <w:p w14:paraId="7AFEBE8E" w14:textId="77777777" w:rsidR="007F3243" w:rsidRDefault="007F3243" w:rsidP="007F3243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Συνοδός του Γραφείου </w:t>
            </w:r>
            <w:r w:rsidR="00D2559D">
              <w:rPr>
                <w:rFonts w:ascii="Calibri" w:hAnsi="Calibri" w:cs="Times New Roman"/>
                <w:b/>
              </w:rPr>
              <w:t>σε όλη τη διάρκεια της εκδρομής</w:t>
            </w:r>
            <w:r w:rsidR="00D2559D" w:rsidRPr="00D2559D">
              <w:rPr>
                <w:rFonts w:ascii="Calibri" w:hAnsi="Calibri" w:cs="Times New Roman"/>
                <w:b/>
              </w:rPr>
              <w:t xml:space="preserve"> </w:t>
            </w:r>
            <w:r w:rsidR="00D2559D">
              <w:rPr>
                <w:rFonts w:ascii="Calibri" w:hAnsi="Calibri" w:cs="Times New Roman"/>
                <w:b/>
              </w:rPr>
              <w:t>και ξενάγηση.</w:t>
            </w:r>
            <w:r>
              <w:rPr>
                <w:rFonts w:ascii="Calibri" w:hAnsi="Calibri" w:cs="Times New Roman"/>
                <w:b/>
              </w:rPr>
              <w:t xml:space="preserve"> Υποχρεωτική προσκόμιση Άδειας Λειτουργίας, φορολογικής και ασφαλιστικής ενημερότητας</w:t>
            </w:r>
            <w:r w:rsidR="001D50DA">
              <w:rPr>
                <w:rFonts w:ascii="Calibri" w:hAnsi="Calibri" w:cs="Times New Roman"/>
                <w:b/>
              </w:rPr>
              <w:t xml:space="preserve"> του πρακτορείου</w:t>
            </w:r>
            <w:r>
              <w:rPr>
                <w:rFonts w:ascii="Calibri" w:hAnsi="Calibri" w:cs="Times New Roman"/>
                <w:b/>
              </w:rPr>
              <w:t>.</w:t>
            </w:r>
          </w:p>
          <w:p w14:paraId="19E149E5" w14:textId="77777777" w:rsidR="007F3243" w:rsidRDefault="003F69D1" w:rsidP="00846A5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3F69D1">
              <w:rPr>
                <w:rFonts w:asciiTheme="minorHAnsi" w:hAnsiTheme="minorHAnsi" w:cs="Times New Roman"/>
                <w:b/>
              </w:rPr>
              <w:t>Σε περ</w:t>
            </w:r>
            <w:r>
              <w:rPr>
                <w:rFonts w:asciiTheme="minorHAnsi" w:hAnsiTheme="minorHAnsi" w:cs="Times New Roman"/>
                <w:b/>
              </w:rPr>
              <w:t>ίπ</w:t>
            </w:r>
            <w:r w:rsidR="000531D1">
              <w:rPr>
                <w:rFonts w:asciiTheme="minorHAnsi" w:hAnsiTheme="minorHAnsi" w:cs="Times New Roman"/>
                <w:b/>
              </w:rPr>
              <w:t xml:space="preserve">τωση ακύρωσης </w:t>
            </w:r>
            <w:r w:rsidR="00846A56">
              <w:rPr>
                <w:rFonts w:asciiTheme="minorHAnsi" w:hAnsiTheme="minorHAnsi" w:cs="Times New Roman"/>
                <w:b/>
              </w:rPr>
              <w:t xml:space="preserve">της εκδρομής  για λόγους ανωτέρας βίας </w:t>
            </w:r>
            <w:r>
              <w:rPr>
                <w:rFonts w:asciiTheme="minorHAnsi" w:hAnsiTheme="minorHAnsi" w:cs="Times New Roman"/>
                <w:b/>
              </w:rPr>
              <w:t xml:space="preserve">επιστροφή του καταβληθέντος ποσού σύμφωνα </w:t>
            </w:r>
            <w:r w:rsidR="009F7D76">
              <w:rPr>
                <w:rFonts w:asciiTheme="minorHAnsi" w:hAnsiTheme="minorHAnsi" w:cs="Times New Roman"/>
                <w:b/>
              </w:rPr>
              <w:t xml:space="preserve">με τους όρους της ασφαλιστικής κάλυψης και της </w:t>
            </w:r>
            <w:r>
              <w:rPr>
                <w:rFonts w:asciiTheme="minorHAnsi" w:hAnsiTheme="minorHAnsi" w:cs="Times New Roman"/>
                <w:b/>
              </w:rPr>
              <w:t>κείμενη</w:t>
            </w:r>
            <w:r w:rsidR="009F7D76">
              <w:rPr>
                <w:rFonts w:asciiTheme="minorHAnsi" w:hAnsiTheme="minorHAnsi" w:cs="Times New Roman"/>
                <w:b/>
              </w:rPr>
              <w:t>ς</w:t>
            </w:r>
            <w:r>
              <w:rPr>
                <w:rFonts w:asciiTheme="minorHAnsi" w:hAnsiTheme="minorHAnsi" w:cs="Times New Roman"/>
                <w:b/>
              </w:rPr>
              <w:t xml:space="preserve"> νομοθεσία</w:t>
            </w:r>
            <w:r w:rsidR="009F7D76">
              <w:rPr>
                <w:rFonts w:asciiTheme="minorHAnsi" w:hAnsiTheme="minorHAnsi" w:cs="Times New Roman"/>
                <w:b/>
              </w:rPr>
              <w:t>ς</w:t>
            </w:r>
            <w:r>
              <w:rPr>
                <w:rFonts w:asciiTheme="minorHAnsi" w:hAnsiTheme="minorHAnsi" w:cs="Times New Roman"/>
                <w:b/>
              </w:rPr>
              <w:t>.</w:t>
            </w:r>
          </w:p>
          <w:p w14:paraId="72DC96DA" w14:textId="77777777" w:rsidR="001D50DA" w:rsidRPr="003F69D1" w:rsidRDefault="001D50DA" w:rsidP="00846A5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 </w:t>
            </w:r>
          </w:p>
        </w:tc>
      </w:tr>
      <w:tr w:rsidR="002A7CFA" w:rsidRPr="00062C8D" w14:paraId="089433DF" w14:textId="77777777" w:rsidTr="00AE77A8">
        <w:trPr>
          <w:trHeight w:val="458"/>
        </w:trPr>
        <w:tc>
          <w:tcPr>
            <w:tcW w:w="542" w:type="dxa"/>
          </w:tcPr>
          <w:p w14:paraId="349DB00B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14:paraId="2077675F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14:paraId="1FC56508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72C19C40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308A123A" w14:textId="77777777" w:rsidTr="00AE77A8">
        <w:trPr>
          <w:trHeight w:val="458"/>
        </w:trPr>
        <w:tc>
          <w:tcPr>
            <w:tcW w:w="542" w:type="dxa"/>
          </w:tcPr>
          <w:p w14:paraId="3896A5CA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14:paraId="0662FD92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14:paraId="1EA66C95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71A05FDA" w14:textId="77777777" w:rsidR="00966FF2" w:rsidRPr="003F69D1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lang w:val="fr-CA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671E63FB" w14:textId="77777777" w:rsidTr="00AE77A8">
        <w:trPr>
          <w:trHeight w:val="458"/>
        </w:trPr>
        <w:tc>
          <w:tcPr>
            <w:tcW w:w="542" w:type="dxa"/>
          </w:tcPr>
          <w:p w14:paraId="3BEA016E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14:paraId="1B45A1F2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14:paraId="5962713E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</w:t>
            </w:r>
            <w:r w:rsidR="004A5392">
              <w:rPr>
                <w:rFonts w:asciiTheme="minorHAnsi" w:hAnsiTheme="minorHAnsi" w:cs="Times New Roman"/>
              </w:rPr>
              <w:t>-ΕΙΣΟΔΩΝ-ΞΕΝΑΓΗΣΕΩΝ-ΦΟΡΟΥ ΔΙΑΝΥΚΤΕΡΕΥΣΗΣ</w:t>
            </w:r>
            <w:r w:rsidRPr="00062C8D">
              <w:rPr>
                <w:rFonts w:asciiTheme="minorHAnsi" w:hAnsiTheme="minorHAnsi" w:cs="Times New Roman"/>
              </w:rPr>
              <w:t>)</w:t>
            </w:r>
          </w:p>
        </w:tc>
        <w:tc>
          <w:tcPr>
            <w:tcW w:w="4690" w:type="dxa"/>
          </w:tcPr>
          <w:p w14:paraId="309F376F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765C36D6" w14:textId="77777777" w:rsidTr="00AE77A8">
        <w:trPr>
          <w:trHeight w:val="458"/>
        </w:trPr>
        <w:tc>
          <w:tcPr>
            <w:tcW w:w="542" w:type="dxa"/>
          </w:tcPr>
          <w:p w14:paraId="13EE790A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14:paraId="3EA63AD7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14:paraId="0A2C2B84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</w:t>
            </w:r>
            <w:r w:rsidR="004A5392">
              <w:rPr>
                <w:rFonts w:asciiTheme="minorHAnsi" w:hAnsiTheme="minorHAnsi" w:cs="Times New Roman"/>
              </w:rPr>
              <w:t>-ΕΙΣΟΔΩΝ-ΞΕΝΑΓΗΣΕΩΝ-ΦΟΡΟΥ ΔΙΑΝΥΚΤΕΡΕΥΣΗΣ</w:t>
            </w:r>
            <w:r w:rsidRPr="00062C8D">
              <w:rPr>
                <w:rFonts w:asciiTheme="minorHAnsi" w:hAnsiTheme="minorHAnsi" w:cs="Times New Roman"/>
              </w:rPr>
              <w:t>)</w:t>
            </w:r>
          </w:p>
        </w:tc>
        <w:tc>
          <w:tcPr>
            <w:tcW w:w="4690" w:type="dxa"/>
          </w:tcPr>
          <w:p w14:paraId="5B8E1F86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0987645F" w14:textId="77777777" w:rsidTr="00AE77A8">
        <w:trPr>
          <w:trHeight w:val="458"/>
        </w:trPr>
        <w:tc>
          <w:tcPr>
            <w:tcW w:w="542" w:type="dxa"/>
          </w:tcPr>
          <w:p w14:paraId="4AB0A3CE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14:paraId="7588FD9C" w14:textId="77777777"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23763978" w14:textId="77777777" w:rsidR="00966FF2" w:rsidRPr="00B54502" w:rsidRDefault="008E1C6B" w:rsidP="008E1C6B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ΤΕΤΑΡΤΗ 5</w:t>
            </w:r>
            <w:r w:rsidR="002F2117">
              <w:rPr>
                <w:rFonts w:asciiTheme="minorHAnsi" w:hAnsiTheme="minorHAnsi" w:cs="Times New Roman"/>
                <w:b/>
              </w:rPr>
              <w:t>/3</w:t>
            </w:r>
            <w:r w:rsidR="00B54502" w:rsidRPr="00B54502">
              <w:rPr>
                <w:rFonts w:asciiTheme="minorHAnsi" w:hAnsiTheme="minorHAnsi" w:cs="Times New Roman"/>
                <w:b/>
              </w:rPr>
              <w:t>/25</w:t>
            </w:r>
            <w:r w:rsidR="00C54AF3" w:rsidRPr="00B54502">
              <w:rPr>
                <w:rFonts w:asciiTheme="minorHAnsi" w:hAnsiTheme="minorHAnsi" w:cs="Times New Roman"/>
                <w:b/>
              </w:rPr>
              <w:t xml:space="preserve">   ΩΡΑ 11</w:t>
            </w:r>
            <w:r w:rsidR="007F3243" w:rsidRPr="00B54502">
              <w:rPr>
                <w:rFonts w:asciiTheme="minorHAnsi" w:hAnsiTheme="minorHAnsi" w:cs="Times New Roman"/>
                <w:b/>
              </w:rPr>
              <w:t>:</w:t>
            </w:r>
            <w:r w:rsidR="00E67B25" w:rsidRPr="00B54502">
              <w:rPr>
                <w:rFonts w:asciiTheme="minorHAnsi" w:hAnsiTheme="minorHAnsi" w:cs="Times New Roman"/>
                <w:b/>
              </w:rPr>
              <w:t>00</w:t>
            </w:r>
          </w:p>
        </w:tc>
      </w:tr>
      <w:tr w:rsidR="002A7CFA" w:rsidRPr="00062C8D" w14:paraId="36E39CDF" w14:textId="77777777" w:rsidTr="00AE77A8">
        <w:trPr>
          <w:trHeight w:val="288"/>
        </w:trPr>
        <w:tc>
          <w:tcPr>
            <w:tcW w:w="542" w:type="dxa"/>
          </w:tcPr>
          <w:p w14:paraId="2A2257B2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14:paraId="028B1093" w14:textId="77777777"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2C0780C4" w14:textId="77777777" w:rsidR="00966FF2" w:rsidRPr="00B54502" w:rsidRDefault="008E1C6B" w:rsidP="008E1C6B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ΤΕΤΑΡΤΗ 5</w:t>
            </w:r>
            <w:r w:rsidR="002F2117">
              <w:rPr>
                <w:rFonts w:asciiTheme="minorHAnsi" w:hAnsiTheme="minorHAnsi" w:cs="Times New Roman"/>
                <w:b/>
              </w:rPr>
              <w:t>/3</w:t>
            </w:r>
            <w:r w:rsidR="00B54502" w:rsidRPr="00B54502">
              <w:rPr>
                <w:rFonts w:asciiTheme="minorHAnsi" w:hAnsiTheme="minorHAnsi" w:cs="Times New Roman"/>
                <w:b/>
              </w:rPr>
              <w:t>/25</w:t>
            </w:r>
            <w:r w:rsidR="00C54AF3" w:rsidRPr="00B54502">
              <w:rPr>
                <w:rFonts w:asciiTheme="minorHAnsi" w:hAnsiTheme="minorHAnsi" w:cs="Times New Roman"/>
                <w:b/>
              </w:rPr>
              <w:t xml:space="preserve">    ΩΡΑ 12</w:t>
            </w:r>
            <w:r w:rsidR="00CE7A8C" w:rsidRPr="00B54502">
              <w:rPr>
                <w:rFonts w:asciiTheme="minorHAnsi" w:hAnsiTheme="minorHAnsi" w:cs="Times New Roman"/>
                <w:b/>
              </w:rPr>
              <w:t>:00</w:t>
            </w:r>
          </w:p>
        </w:tc>
      </w:tr>
    </w:tbl>
    <w:p w14:paraId="5505F44C" w14:textId="77777777" w:rsidR="008E1C6B" w:rsidRDefault="008E1C6B" w:rsidP="00FA1255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</w:p>
    <w:p w14:paraId="6079E6EB" w14:textId="77777777" w:rsidR="008E1C6B" w:rsidRDefault="008E1C6B" w:rsidP="00FA1255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</w:p>
    <w:p w14:paraId="3F9CA102" w14:textId="77777777" w:rsidR="00FA1255" w:rsidRDefault="00FA1255" w:rsidP="00FA1255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Υπεύθυνη δήλωση του πρακτορείου ότι αποδέχεται την επιστροφή των χρημάτων σε περίπτωση μη υλοποίησης της εκδρομής</w:t>
      </w:r>
      <w:r w:rsidR="004A5392">
        <w:rPr>
          <w:rFonts w:ascii="Calibri" w:hAnsi="Calibri" w:cs="Times New Roman"/>
          <w:b/>
        </w:rPr>
        <w:t xml:space="preserve"> ή κάποιου μαθητή </w:t>
      </w:r>
      <w:r>
        <w:rPr>
          <w:rFonts w:ascii="Calibri" w:hAnsi="Calibri" w:cs="Times New Roman"/>
          <w:b/>
        </w:rPr>
        <w:t xml:space="preserve"> λόγω ανωτέρας βίας.</w:t>
      </w:r>
      <w:r w:rsidR="002F2117">
        <w:rPr>
          <w:rFonts w:ascii="Calibri" w:hAnsi="Calibri" w:cs="Times New Roman"/>
          <w:b/>
        </w:rPr>
        <w:t xml:space="preserve"> Να υπάρχει πρόβλεψη εξόδων μετακίνησης (ταξί, αεροπλάνο) και ιατρικής περίθαλψης σε περίπτωση έκτακτης ανάγκης.</w:t>
      </w:r>
    </w:p>
    <w:p w14:paraId="76D9A92F" w14:textId="77777777" w:rsidR="00FA1255" w:rsidRDefault="00FA1255" w:rsidP="00FA1255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Υποχρεωτική παρουσία γιατρού σε όλη τη διάρκεια της  εκδρομής.</w:t>
      </w:r>
    </w:p>
    <w:p w14:paraId="173C59A7" w14:textId="77777777" w:rsidR="00FA1255" w:rsidRDefault="00FA1255" w:rsidP="00FA1255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Με κάθε προσφορά κατατίθεται στο σχολείο από το ταξιδιωτικό γραφείο απαραιτήτως και Υπεύθυνη δήλωση ότι διαθέτει βεβαίωση συνδρομής των νόμιμων προϋποθέσεων λειτουργίας τουριστικού πρακτορείου η οποία βρίσκεται σε ισχύ, καθώς και φορολογική και ασφαλιστική ενημερότητα σε ισχύ.</w:t>
      </w:r>
    </w:p>
    <w:p w14:paraId="01480C9A" w14:textId="77777777" w:rsidR="004A5392" w:rsidRDefault="00FA1255" w:rsidP="00FA1255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Σε κριτήρια επιλογής θα συνεξεταστούν η ποιότητα και η ασφάλεια των προτεινόμενων ξενοδοχείων, η εμπειρία και η αξιοπιστία του διοργανωτή, οι προσφερόμενες υπηρεσίες, το αναλυτικό πρόγραμμα επισκέψεων και ξεναγήσεων και οτιδήποτε άλλο υποστηρίζει την επιτυχή διοργάνωση και υλοποίηση της εκδρομής. </w:t>
      </w:r>
      <w:r w:rsidR="004A5392">
        <w:rPr>
          <w:rFonts w:ascii="Calibri" w:hAnsi="Calibri" w:cs="Times New Roman"/>
          <w:b/>
        </w:rPr>
        <w:t>Ως εκ τούτου ο διαγωνισμός δεν είναι μειοδοτικός.</w:t>
      </w:r>
    </w:p>
    <w:p w14:paraId="44181483" w14:textId="77777777" w:rsidR="00FA1255" w:rsidRPr="00305A66" w:rsidRDefault="00FA1255" w:rsidP="00FA1255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Σημείωση </w:t>
      </w:r>
      <w:r w:rsidRPr="00305A66">
        <w:rPr>
          <w:rFonts w:ascii="Calibri" w:hAnsi="Calibri" w:cs="Times New Roman"/>
          <w:b/>
        </w:rPr>
        <w:t xml:space="preserve">: </w:t>
      </w:r>
      <w:r>
        <w:rPr>
          <w:rFonts w:ascii="Calibri" w:hAnsi="Calibri" w:cs="Times New Roman"/>
          <w:b/>
        </w:rPr>
        <w:t>Το σχολείο πριν την υπογραφή της σύμβασης θα ζητήσει κάθε αποδεικτικό στοιχείο που συμβάλ</w:t>
      </w:r>
      <w:r w:rsidR="001901D2">
        <w:rPr>
          <w:rFonts w:ascii="Calibri" w:hAnsi="Calibri" w:cs="Times New Roman"/>
          <w:b/>
        </w:rPr>
        <w:t>λ</w:t>
      </w:r>
      <w:r>
        <w:rPr>
          <w:rFonts w:ascii="Calibri" w:hAnsi="Calibri" w:cs="Times New Roman"/>
          <w:b/>
        </w:rPr>
        <w:t xml:space="preserve">ει στην επιτυχή διοργάνωση και υλοποίηση της εκδρομής. </w:t>
      </w:r>
    </w:p>
    <w:p w14:paraId="6AD7B1A4" w14:textId="77777777"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6FC6D3E4" w14:textId="77777777"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39BBC0A6" w14:textId="77777777"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72DA6CA7" w14:textId="77777777"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40874664" w14:textId="77777777"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20A450C2" w14:textId="77777777"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5ABAE191" w14:textId="77777777" w:rsidR="00FA1255" w:rsidRDefault="00FA1255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</w:p>
    <w:p w14:paraId="4E6C4F44" w14:textId="32E58FCB" w:rsidR="00C842CE" w:rsidRPr="00062C8D" w:rsidRDefault="0085273A" w:rsidP="0085273A">
      <w:pPr>
        <w:pStyle w:val="20"/>
        <w:tabs>
          <w:tab w:val="left" w:pos="0"/>
          <w:tab w:val="left" w:pos="180"/>
        </w:tabs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                                                                                                                        </w:t>
      </w:r>
      <w:r w:rsidR="00C02F2B">
        <w:rPr>
          <w:rFonts w:asciiTheme="minorHAnsi" w:hAnsiTheme="minorHAnsi" w:cs="Times New Roman"/>
          <w:b/>
        </w:rPr>
        <w:t xml:space="preserve">Η </w:t>
      </w:r>
      <w:r w:rsidR="007E7254" w:rsidRPr="00062C8D">
        <w:rPr>
          <w:rFonts w:asciiTheme="minorHAnsi" w:hAnsiTheme="minorHAnsi" w:cs="Times New Roman"/>
          <w:b/>
        </w:rPr>
        <w:t>Δ/</w:t>
      </w:r>
      <w:proofErr w:type="spellStart"/>
      <w:r w:rsidR="007E7254" w:rsidRPr="00062C8D">
        <w:rPr>
          <w:rFonts w:asciiTheme="minorHAnsi" w:hAnsiTheme="minorHAnsi" w:cs="Times New Roman"/>
          <w:b/>
        </w:rPr>
        <w:t>ντρια</w:t>
      </w:r>
      <w:proofErr w:type="spellEnd"/>
    </w:p>
    <w:p w14:paraId="2C29CA82" w14:textId="77777777" w:rsidR="00C842CE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5A4A98CB" w14:textId="77777777" w:rsidR="00FA1255" w:rsidRDefault="00FA1255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7AD48D18" w14:textId="77777777" w:rsidR="00FA1255" w:rsidRDefault="00FA1255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4735BA65" w14:textId="77777777" w:rsidR="00FA1255" w:rsidRDefault="00FA1255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733C8516" w14:textId="77777777" w:rsidR="00FA1255" w:rsidRDefault="00FA1255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73CA995F" w14:textId="77777777" w:rsidR="00FA1255" w:rsidRPr="00062C8D" w:rsidRDefault="00FA1255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3E6ABF6F" w14:textId="2BCA2ED9"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____</w:t>
      </w:r>
      <w:r w:rsidR="000531D1">
        <w:rPr>
          <w:rFonts w:asciiTheme="minorHAnsi" w:hAnsiTheme="minorHAnsi" w:cs="Times New Roman"/>
          <w:b/>
        </w:rPr>
        <w:t xml:space="preserve">______________________________                                             </w:t>
      </w:r>
      <w:r w:rsidR="00CE7A8C">
        <w:rPr>
          <w:rFonts w:asciiTheme="minorHAnsi" w:hAnsiTheme="minorHAnsi" w:cs="Times New Roman"/>
          <w:b/>
        </w:rPr>
        <w:t>ΦΙΛΙΠΠΑ ΜΑΡΓΙΟΡΑ</w:t>
      </w:r>
    </w:p>
    <w:p w14:paraId="203ECAC9" w14:textId="77777777"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14:paraId="23F6431C" w14:textId="77777777" w:rsidR="00540932" w:rsidRPr="00062C8D" w:rsidRDefault="007E7254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14:paraId="39794497" w14:textId="77777777" w:rsidR="00540932" w:rsidRPr="00062C8D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r w:rsidR="009F7D76">
        <w:rPr>
          <w:rFonts w:asciiTheme="minorHAnsi" w:hAnsiTheme="minorHAnsi" w:cs="Times New Roman"/>
          <w:b/>
        </w:rPr>
        <w:t xml:space="preserve"> </w:t>
      </w:r>
      <w:r w:rsidR="00E61445" w:rsidRPr="00062C8D">
        <w:rPr>
          <w:rFonts w:asciiTheme="minorHAnsi" w:hAnsiTheme="minorHAnsi" w:cs="Times New Roman"/>
          <w:b/>
        </w:rPr>
        <w:t>σε έντυπη μορφή</w:t>
      </w:r>
      <w:r w:rsidR="007E7254" w:rsidRPr="00062C8D">
        <w:rPr>
          <w:rFonts w:asciiTheme="minorHAnsi" w:hAnsiTheme="minorHAnsi" w:cs="Times New Roman"/>
          <w:b/>
        </w:rPr>
        <w:t xml:space="preserve">(όχι με </w:t>
      </w:r>
      <w:r w:rsidR="007E7254" w:rsidRPr="00062C8D">
        <w:rPr>
          <w:rFonts w:asciiTheme="minorHAnsi" w:hAnsiTheme="minorHAnsi" w:cs="Times New Roman"/>
          <w:b/>
          <w:lang w:val="en-US"/>
        </w:rPr>
        <w:t>email</w:t>
      </w:r>
      <w:r w:rsidR="007E7254" w:rsidRPr="00062C8D">
        <w:rPr>
          <w:rFonts w:asciiTheme="minorHAnsi" w:hAnsiTheme="minorHAnsi" w:cs="Times New Roman"/>
          <w:b/>
        </w:rPr>
        <w:t xml:space="preserve"> ή </w:t>
      </w:r>
      <w:r w:rsidR="007E7254" w:rsidRPr="00062C8D">
        <w:rPr>
          <w:rFonts w:asciiTheme="minorHAnsi" w:hAnsiTheme="minorHAnsi" w:cs="Times New Roman"/>
          <w:b/>
          <w:lang w:val="en-US"/>
        </w:rPr>
        <w:t>fax</w:t>
      </w:r>
      <w:r w:rsidR="007E7254" w:rsidRPr="00062C8D">
        <w:rPr>
          <w:rFonts w:asciiTheme="minorHAnsi" w:hAnsiTheme="minorHAnsi" w:cs="Times New Roman"/>
          <w:b/>
        </w:rPr>
        <w:t>)</w:t>
      </w:r>
      <w:r w:rsidR="00540932" w:rsidRPr="00062C8D">
        <w:rPr>
          <w:rFonts w:asciiTheme="minorHAnsi" w:hAnsiTheme="minorHAnsi" w:cs="Times New Roman"/>
        </w:rPr>
        <w:t>στο σχολείο και</w:t>
      </w:r>
    </w:p>
    <w:p w14:paraId="7C493044" w14:textId="77777777"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ισχύ.</w:t>
      </w:r>
    </w:p>
    <w:p w14:paraId="1ECD919F" w14:textId="77777777" w:rsidR="007E7254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ab/>
      </w:r>
    </w:p>
    <w:sectPr w:rsidR="007E7254" w:rsidRPr="00062C8D" w:rsidSect="004F52E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690925">
    <w:abstractNumId w:val="3"/>
  </w:num>
  <w:num w:numId="2" w16cid:durableId="43992152">
    <w:abstractNumId w:val="1"/>
  </w:num>
  <w:num w:numId="3" w16cid:durableId="360129801">
    <w:abstractNumId w:val="0"/>
  </w:num>
  <w:num w:numId="4" w16cid:durableId="1367828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C3"/>
    <w:rsid w:val="000022A2"/>
    <w:rsid w:val="00005E16"/>
    <w:rsid w:val="000159F6"/>
    <w:rsid w:val="00036389"/>
    <w:rsid w:val="000506AE"/>
    <w:rsid w:val="00052678"/>
    <w:rsid w:val="000531D1"/>
    <w:rsid w:val="00062C8D"/>
    <w:rsid w:val="0006302D"/>
    <w:rsid w:val="000A2E56"/>
    <w:rsid w:val="000D1BDE"/>
    <w:rsid w:val="00102063"/>
    <w:rsid w:val="00131497"/>
    <w:rsid w:val="00140788"/>
    <w:rsid w:val="0014156C"/>
    <w:rsid w:val="0015698C"/>
    <w:rsid w:val="001709C0"/>
    <w:rsid w:val="001901D2"/>
    <w:rsid w:val="001A62AA"/>
    <w:rsid w:val="001D50DA"/>
    <w:rsid w:val="001D59C4"/>
    <w:rsid w:val="001F475A"/>
    <w:rsid w:val="0021136E"/>
    <w:rsid w:val="00237B10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117"/>
    <w:rsid w:val="002F23F4"/>
    <w:rsid w:val="002F2F28"/>
    <w:rsid w:val="003425FC"/>
    <w:rsid w:val="003441A0"/>
    <w:rsid w:val="003466D5"/>
    <w:rsid w:val="003602B3"/>
    <w:rsid w:val="00362278"/>
    <w:rsid w:val="003629DE"/>
    <w:rsid w:val="00370764"/>
    <w:rsid w:val="00374DB4"/>
    <w:rsid w:val="003A4413"/>
    <w:rsid w:val="003A670A"/>
    <w:rsid w:val="003C09AC"/>
    <w:rsid w:val="003F69D1"/>
    <w:rsid w:val="00410BF1"/>
    <w:rsid w:val="00410FFB"/>
    <w:rsid w:val="0042225B"/>
    <w:rsid w:val="0048427B"/>
    <w:rsid w:val="00491BB9"/>
    <w:rsid w:val="00497B0E"/>
    <w:rsid w:val="004A5392"/>
    <w:rsid w:val="004B2220"/>
    <w:rsid w:val="004B33C5"/>
    <w:rsid w:val="004C5491"/>
    <w:rsid w:val="004F52E5"/>
    <w:rsid w:val="00505599"/>
    <w:rsid w:val="005238EC"/>
    <w:rsid w:val="00540932"/>
    <w:rsid w:val="00561055"/>
    <w:rsid w:val="005D2DB1"/>
    <w:rsid w:val="005E5891"/>
    <w:rsid w:val="005E6EF9"/>
    <w:rsid w:val="00610DCF"/>
    <w:rsid w:val="006239A2"/>
    <w:rsid w:val="0064423C"/>
    <w:rsid w:val="00645EED"/>
    <w:rsid w:val="00686B8C"/>
    <w:rsid w:val="006A4F47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62EBA"/>
    <w:rsid w:val="00770ECD"/>
    <w:rsid w:val="00786EEE"/>
    <w:rsid w:val="0078785E"/>
    <w:rsid w:val="007C6F3D"/>
    <w:rsid w:val="007D72D2"/>
    <w:rsid w:val="007E7254"/>
    <w:rsid w:val="007F3243"/>
    <w:rsid w:val="008017CB"/>
    <w:rsid w:val="0082592B"/>
    <w:rsid w:val="00832392"/>
    <w:rsid w:val="00837A5B"/>
    <w:rsid w:val="00846A56"/>
    <w:rsid w:val="0085273A"/>
    <w:rsid w:val="00853123"/>
    <w:rsid w:val="00862905"/>
    <w:rsid w:val="00865125"/>
    <w:rsid w:val="008716D6"/>
    <w:rsid w:val="00882E7B"/>
    <w:rsid w:val="0088467D"/>
    <w:rsid w:val="008B04E2"/>
    <w:rsid w:val="008B116B"/>
    <w:rsid w:val="008D0136"/>
    <w:rsid w:val="008E1C6B"/>
    <w:rsid w:val="008E77D5"/>
    <w:rsid w:val="008F37EC"/>
    <w:rsid w:val="0090535E"/>
    <w:rsid w:val="00905AC8"/>
    <w:rsid w:val="00906C2F"/>
    <w:rsid w:val="009144DB"/>
    <w:rsid w:val="009274E9"/>
    <w:rsid w:val="00937C65"/>
    <w:rsid w:val="0094609A"/>
    <w:rsid w:val="00947FE0"/>
    <w:rsid w:val="009556D1"/>
    <w:rsid w:val="009618A5"/>
    <w:rsid w:val="00966FF2"/>
    <w:rsid w:val="00970B84"/>
    <w:rsid w:val="00975F73"/>
    <w:rsid w:val="00976D91"/>
    <w:rsid w:val="00981E82"/>
    <w:rsid w:val="0098291C"/>
    <w:rsid w:val="009901CD"/>
    <w:rsid w:val="009A4B98"/>
    <w:rsid w:val="009A53AC"/>
    <w:rsid w:val="009A71E7"/>
    <w:rsid w:val="009B13C8"/>
    <w:rsid w:val="009E2973"/>
    <w:rsid w:val="009F7D76"/>
    <w:rsid w:val="00A126E3"/>
    <w:rsid w:val="00A26D58"/>
    <w:rsid w:val="00A454B9"/>
    <w:rsid w:val="00A46C12"/>
    <w:rsid w:val="00A4776B"/>
    <w:rsid w:val="00A7628B"/>
    <w:rsid w:val="00A8685D"/>
    <w:rsid w:val="00AA488C"/>
    <w:rsid w:val="00AA5B20"/>
    <w:rsid w:val="00AD6896"/>
    <w:rsid w:val="00AE564F"/>
    <w:rsid w:val="00AE77A8"/>
    <w:rsid w:val="00B154E4"/>
    <w:rsid w:val="00B278E3"/>
    <w:rsid w:val="00B27E41"/>
    <w:rsid w:val="00B50710"/>
    <w:rsid w:val="00B54502"/>
    <w:rsid w:val="00B60749"/>
    <w:rsid w:val="00B702F2"/>
    <w:rsid w:val="00B93247"/>
    <w:rsid w:val="00B95033"/>
    <w:rsid w:val="00B97B29"/>
    <w:rsid w:val="00BC3F8F"/>
    <w:rsid w:val="00BD523C"/>
    <w:rsid w:val="00C02F2B"/>
    <w:rsid w:val="00C17D8C"/>
    <w:rsid w:val="00C240F6"/>
    <w:rsid w:val="00C2700D"/>
    <w:rsid w:val="00C3288B"/>
    <w:rsid w:val="00C548BB"/>
    <w:rsid w:val="00C54AF3"/>
    <w:rsid w:val="00C8083E"/>
    <w:rsid w:val="00C842CE"/>
    <w:rsid w:val="00C87D3D"/>
    <w:rsid w:val="00C936C8"/>
    <w:rsid w:val="00C94D35"/>
    <w:rsid w:val="00CA03FB"/>
    <w:rsid w:val="00CB4561"/>
    <w:rsid w:val="00CD3429"/>
    <w:rsid w:val="00CE7A8C"/>
    <w:rsid w:val="00D03457"/>
    <w:rsid w:val="00D137C3"/>
    <w:rsid w:val="00D162D2"/>
    <w:rsid w:val="00D2559D"/>
    <w:rsid w:val="00D3087D"/>
    <w:rsid w:val="00D321B7"/>
    <w:rsid w:val="00D3350F"/>
    <w:rsid w:val="00D43410"/>
    <w:rsid w:val="00D568D2"/>
    <w:rsid w:val="00D61185"/>
    <w:rsid w:val="00D7147C"/>
    <w:rsid w:val="00D930B9"/>
    <w:rsid w:val="00DA4050"/>
    <w:rsid w:val="00DD331C"/>
    <w:rsid w:val="00DD5A03"/>
    <w:rsid w:val="00DD7538"/>
    <w:rsid w:val="00DE5B32"/>
    <w:rsid w:val="00DF4D09"/>
    <w:rsid w:val="00E00724"/>
    <w:rsid w:val="00E131AC"/>
    <w:rsid w:val="00E23D2F"/>
    <w:rsid w:val="00E2459B"/>
    <w:rsid w:val="00E61445"/>
    <w:rsid w:val="00E632F0"/>
    <w:rsid w:val="00E66A49"/>
    <w:rsid w:val="00E67B25"/>
    <w:rsid w:val="00E70572"/>
    <w:rsid w:val="00E768E7"/>
    <w:rsid w:val="00E81993"/>
    <w:rsid w:val="00E90BD2"/>
    <w:rsid w:val="00EA0425"/>
    <w:rsid w:val="00EB4E4E"/>
    <w:rsid w:val="00EB5BF1"/>
    <w:rsid w:val="00ED1B17"/>
    <w:rsid w:val="00ED7746"/>
    <w:rsid w:val="00EF3988"/>
    <w:rsid w:val="00F04FD2"/>
    <w:rsid w:val="00F239FF"/>
    <w:rsid w:val="00F34276"/>
    <w:rsid w:val="00F51A83"/>
    <w:rsid w:val="00F53A46"/>
    <w:rsid w:val="00F62FAC"/>
    <w:rsid w:val="00FA1255"/>
    <w:rsid w:val="00FC1DEF"/>
    <w:rsid w:val="00FD413E"/>
    <w:rsid w:val="00FD6C38"/>
    <w:rsid w:val="00FF0900"/>
    <w:rsid w:val="00FF2AA9"/>
    <w:rsid w:val="00FF3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9624C"/>
  <w15:docId w15:val="{FF4AF3B1-6AD7-4E58-9E3F-DA7486FC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link w:val="2Char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  <w:style w:type="character" w:customStyle="1" w:styleId="2Char">
    <w:name w:val="Σώμα κείμενου 2 Char"/>
    <w:basedOn w:val="a0"/>
    <w:link w:val="20"/>
    <w:rsid w:val="00FA125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0</TotalTime>
  <Pages>3</Pages>
  <Words>688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ΦΙΛΙΠΠΑ ΜΑΡΓΙΟΡΑ</cp:lastModifiedBy>
  <cp:revision>2</cp:revision>
  <cp:lastPrinted>2025-02-27T08:40:00Z</cp:lastPrinted>
  <dcterms:created xsi:type="dcterms:W3CDTF">2025-02-27T11:43:00Z</dcterms:created>
  <dcterms:modified xsi:type="dcterms:W3CDTF">2025-02-27T11:43:00Z</dcterms:modified>
</cp:coreProperties>
</file>